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:rsidR="00F8354F" w:rsidRPr="00656FE3" w:rsidRDefault="00656FE3">
            <w:pPr>
              <w:pStyle w:val="Month"/>
              <w:spacing w:after="40"/>
              <w:rPr>
                <w:sz w:val="48"/>
                <w:szCs w:val="48"/>
              </w:rPr>
            </w:pPr>
            <w:r w:rsidRPr="00656FE3">
              <w:rPr>
                <w:sz w:val="48"/>
                <w:szCs w:val="48"/>
              </w:rPr>
              <w:t xml:space="preserve">Lap Pool      </w:t>
            </w:r>
            <w:r>
              <w:rPr>
                <w:sz w:val="48"/>
                <w:szCs w:val="48"/>
              </w:rPr>
              <w:t xml:space="preserve">                                      </w:t>
            </w:r>
            <w:r w:rsidRPr="00656FE3">
              <w:rPr>
                <w:sz w:val="48"/>
                <w:szCs w:val="48"/>
              </w:rPr>
              <w:t xml:space="preserve">               </w:t>
            </w:r>
            <w:r w:rsidR="00804FC2" w:rsidRPr="00656FE3">
              <w:rPr>
                <w:sz w:val="48"/>
                <w:szCs w:val="48"/>
              </w:rPr>
              <w:fldChar w:fldCharType="begin"/>
            </w:r>
            <w:r w:rsidR="00804FC2" w:rsidRPr="00656FE3">
              <w:rPr>
                <w:sz w:val="48"/>
                <w:szCs w:val="48"/>
              </w:rPr>
              <w:instrText xml:space="preserve"> DOCVARIABLE  MonthStart \@ MMMM \* MERGEFORMAT </w:instrText>
            </w:r>
            <w:r w:rsidR="00804FC2" w:rsidRPr="00656FE3">
              <w:rPr>
                <w:sz w:val="48"/>
                <w:szCs w:val="48"/>
              </w:rPr>
              <w:fldChar w:fldCharType="separate"/>
            </w:r>
            <w:r w:rsidRPr="00656FE3">
              <w:rPr>
                <w:sz w:val="48"/>
                <w:szCs w:val="48"/>
              </w:rPr>
              <w:t>July</w:t>
            </w:r>
            <w:r w:rsidR="00804FC2" w:rsidRPr="00656FE3">
              <w:rPr>
                <w:sz w:val="48"/>
                <w:szCs w:val="48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F8354F" w:rsidRPr="00656FE3" w:rsidRDefault="00804FC2">
            <w:pPr>
              <w:pStyle w:val="Year"/>
              <w:spacing w:after="40"/>
              <w:rPr>
                <w:sz w:val="48"/>
                <w:szCs w:val="48"/>
              </w:rPr>
            </w:pPr>
            <w:r w:rsidRPr="00656FE3">
              <w:rPr>
                <w:sz w:val="48"/>
                <w:szCs w:val="48"/>
              </w:rPr>
              <w:fldChar w:fldCharType="begin"/>
            </w:r>
            <w:r w:rsidRPr="00656FE3">
              <w:rPr>
                <w:sz w:val="48"/>
                <w:szCs w:val="48"/>
              </w:rPr>
              <w:instrText xml:space="preserve"> DOCVARIABLE  MonthStart \@  yyyy   \* MERGEFORMAT </w:instrText>
            </w:r>
            <w:r w:rsidRPr="00656FE3">
              <w:rPr>
                <w:sz w:val="48"/>
                <w:szCs w:val="48"/>
              </w:rPr>
              <w:fldChar w:fldCharType="separate"/>
            </w:r>
            <w:r w:rsidR="00656FE3" w:rsidRPr="00656FE3">
              <w:rPr>
                <w:sz w:val="48"/>
                <w:szCs w:val="48"/>
              </w:rPr>
              <w:t>2026</w:t>
            </w:r>
            <w:r w:rsidRPr="00656FE3">
              <w:rPr>
                <w:sz w:val="48"/>
                <w:szCs w:val="48"/>
              </w:rPr>
              <w:fldChar w:fldCharType="end"/>
            </w:r>
          </w:p>
        </w:tc>
        <w:bookmarkStart w:id="0" w:name="_GoBack"/>
        <w:bookmarkEnd w:id="0"/>
      </w:tr>
      <w:tr w:rsidR="00F8354F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9CEFF614234F4626A68445D5539934B8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DD39AD">
            <w:pPr>
              <w:pStyle w:val="Days"/>
            </w:pPr>
            <w:sdt>
              <w:sdtPr>
                <w:id w:val="-1020851123"/>
                <w:placeholder>
                  <w:docPart w:val="A4AD3034943A445389166998D2AA5480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DD39AD">
            <w:pPr>
              <w:pStyle w:val="Days"/>
            </w:pPr>
            <w:sdt>
              <w:sdtPr>
                <w:id w:val="1121034790"/>
                <w:placeholder>
                  <w:docPart w:val="081BB40A00964CA0BD021E5FA6DD4D6E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DD39AD">
            <w:pPr>
              <w:pStyle w:val="Days"/>
            </w:pPr>
            <w:sdt>
              <w:sdtPr>
                <w:id w:val="-328132386"/>
                <w:placeholder>
                  <w:docPart w:val="DB365238A4EE4D0DAB6B7924D27F96AA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DD39AD">
            <w:pPr>
              <w:pStyle w:val="Days"/>
            </w:pPr>
            <w:sdt>
              <w:sdtPr>
                <w:id w:val="1241452743"/>
                <w:placeholder>
                  <w:docPart w:val="D5CE0C9E54CE4580A32AA100D2FDBB68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F8354F" w:rsidRDefault="00DD39AD">
            <w:pPr>
              <w:pStyle w:val="Days"/>
            </w:pPr>
            <w:sdt>
              <w:sdtPr>
                <w:id w:val="-65336403"/>
                <w:placeholder>
                  <w:docPart w:val="77A33852C0E04E0D88310D69025C3A4B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F8354F" w:rsidRDefault="00DD39AD">
            <w:pPr>
              <w:pStyle w:val="Days"/>
            </w:pPr>
            <w:sdt>
              <w:sdtPr>
                <w:id w:val="825547652"/>
                <w:placeholder>
                  <w:docPart w:val="CC5CB1DA4B0C44059951FEED7214B5E0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56FE3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56FE3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656FE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56FE3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656FE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56FE3"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7F20A4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F20A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56FE3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656FE3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56FE3"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656FE3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656FE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56FE3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656FE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56FE3"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656FE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656FE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56FE3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656FE3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56FE3"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656FE3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656FE3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56FE3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656FE3">
              <w:rPr>
                <w:noProof/>
              </w:rPr>
              <w:t>4</w:t>
            </w:r>
            <w:r>
              <w:fldChar w:fldCharType="end"/>
            </w:r>
          </w:p>
        </w:tc>
      </w:tr>
      <w:tr w:rsidR="00F8354F" w:rsidTr="00DD39AD">
        <w:trPr>
          <w:trHeight w:hRule="exact" w:val="101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LC=4-7:30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656FE3">
            <w:r>
              <w:t>CLOSED</w:t>
            </w:r>
          </w:p>
        </w:tc>
      </w:tr>
      <w:tr w:rsidR="00F8354F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656FE3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656FE3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656FE3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656FE3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656FE3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656FE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656FE3">
              <w:rPr>
                <w:noProof/>
              </w:rPr>
              <w:t>11</w:t>
            </w:r>
            <w:r>
              <w:fldChar w:fldCharType="end"/>
            </w:r>
          </w:p>
        </w:tc>
      </w:tr>
      <w:tr w:rsidR="00F8354F" w:rsidTr="00DD39AD">
        <w:trPr>
          <w:trHeight w:hRule="exact" w:val="108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656FE3">
            <w:r>
              <w:t>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656FE3" w:rsidRDefault="00656FE3" w:rsidP="00656FE3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LC=6-7:45 am</w:t>
            </w:r>
          </w:p>
          <w:p w:rsidR="00656FE3" w:rsidRDefault="00656FE3" w:rsidP="00656FE3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656FE3" w:rsidRDefault="00656FE3" w:rsidP="00656FE3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LC=4-6pm</w:t>
            </w:r>
          </w:p>
          <w:p w:rsidR="00656FE3" w:rsidRDefault="00656FE3" w:rsidP="00656FE3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656FE3" w:rsidRDefault="00656FE3" w:rsidP="00656FE3">
            <w:r>
              <w:t>CSG SWIM MEET</w:t>
            </w:r>
          </w:p>
          <w:p w:rsidR="00F8354F" w:rsidRDefault="00656FE3" w:rsidP="00656FE3">
            <w:r>
              <w:t>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656FE3" w:rsidRDefault="00656FE3" w:rsidP="00656FE3">
            <w:r>
              <w:t>CSG SWIM MEET</w:t>
            </w:r>
          </w:p>
          <w:p w:rsidR="00F8354F" w:rsidRDefault="00656FE3" w:rsidP="00656FE3">
            <w:r>
              <w:t>CLOSED</w:t>
            </w:r>
          </w:p>
        </w:tc>
      </w:tr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656FE3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656FE3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656FE3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656FE3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656FE3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656FE3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656FE3">
              <w:rPr>
                <w:noProof/>
              </w:rPr>
              <w:t>18</w:t>
            </w:r>
            <w:r>
              <w:fldChar w:fldCharType="end"/>
            </w:r>
          </w:p>
        </w:tc>
      </w:tr>
      <w:tr w:rsidR="00F8354F" w:rsidTr="00656FE3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656FE3">
            <w:r>
              <w:t>CSG SWIM MEET</w:t>
            </w:r>
          </w:p>
          <w:p w:rsidR="00656FE3" w:rsidRDefault="00656FE3">
            <w:r>
              <w:t>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656FE3" w:rsidRDefault="00656FE3" w:rsidP="00656FE3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LC=6-7:45 am</w:t>
            </w:r>
          </w:p>
          <w:p w:rsidR="00656FE3" w:rsidRDefault="00656FE3" w:rsidP="00656FE3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656FE3" w:rsidRDefault="00656FE3" w:rsidP="00656FE3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LC=4-6pm</w:t>
            </w:r>
          </w:p>
          <w:p w:rsidR="00F8354F" w:rsidRDefault="00656FE3" w:rsidP="00656FE3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656FE3" w:rsidP="00656FE3">
            <w:pPr>
              <w:jc w:val="both"/>
            </w:pPr>
            <w:r>
              <w:t>CLOSE AT 11 AM</w:t>
            </w:r>
          </w:p>
          <w:p w:rsidR="00656FE3" w:rsidRDefault="00656FE3" w:rsidP="00656FE3">
            <w:pPr>
              <w:jc w:val="both"/>
            </w:pPr>
            <w:r>
              <w:t>SWIM MEET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F8354F" w:rsidRDefault="00656FE3">
            <w:r>
              <w:t>CLOSED</w:t>
            </w:r>
          </w:p>
          <w:p w:rsidR="00656FE3" w:rsidRDefault="00656FE3">
            <w:r>
              <w:t>SWIM MEET</w:t>
            </w:r>
          </w:p>
        </w:tc>
      </w:tr>
      <w:tr w:rsidR="00F8354F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656FE3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656FE3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656FE3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656FE3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656FE3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656FE3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656FE3">
              <w:rPr>
                <w:noProof/>
              </w:rPr>
              <w:t>25</w:t>
            </w:r>
            <w:r>
              <w:fldChar w:fldCharType="end"/>
            </w:r>
          </w:p>
        </w:tc>
      </w:tr>
      <w:tr w:rsidR="00F8354F" w:rsidTr="00DD39AD">
        <w:trPr>
          <w:trHeight w:hRule="exact" w:val="123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656FE3">
            <w:r>
              <w:t>SWIM MEET</w:t>
            </w:r>
            <w:r>
              <w:br/>
              <w:t>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656FE3" w:rsidRDefault="00656FE3" w:rsidP="00656FE3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LC=6-7:45 am</w:t>
            </w:r>
          </w:p>
          <w:p w:rsidR="00656FE3" w:rsidRDefault="00656FE3" w:rsidP="00656FE3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656FE3" w:rsidRDefault="00656FE3" w:rsidP="00656FE3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LC=4-6pm</w:t>
            </w:r>
          </w:p>
          <w:p w:rsidR="00656FE3" w:rsidRDefault="00656FE3" w:rsidP="00656FE3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F8354F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LC=4-7:30</w:t>
            </w:r>
          </w:p>
          <w:p w:rsidR="00F8354F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FAST=6-7:30 pm</w:t>
            </w:r>
          </w:p>
          <w:p w:rsidR="00DD39AD" w:rsidRDefault="00DD39AD" w:rsidP="00DD39AD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F8354F" w:rsidRDefault="00DD39AD">
            <w:r>
              <w:t>LC=8-11:30 am</w:t>
            </w:r>
          </w:p>
        </w:tc>
      </w:tr>
      <w:tr w:rsidR="00F8354F" w:rsidTr="00F8354F"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656FE3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656FE3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56FE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656FE3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56FE3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656FE3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656FE3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656FE3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56FE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656FE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56FE3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656FE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656FE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656FE3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56FE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656FE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56FE3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656FE3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656FE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656FE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56FE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656FE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56FE3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656FE3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656FE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656FE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56FE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656FE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56FE3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656FE3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656FE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656FE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56FE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656FE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656FE3">
              <w:fldChar w:fldCharType="separate"/>
            </w:r>
            <w:r w:rsidR="00656FE3">
              <w:rPr>
                <w:noProof/>
              </w:rPr>
              <w:instrText>31</w:instrText>
            </w:r>
            <w:r>
              <w:fldChar w:fldCharType="end"/>
            </w:r>
            <w:r w:rsidR="00656FE3">
              <w:fldChar w:fldCharType="separate"/>
            </w:r>
            <w:r w:rsidR="00656FE3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656FE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656FE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56FE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DD39AD" w:rsidTr="00DD39AD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r>
              <w:t>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LC=4-6pm</w:t>
            </w:r>
          </w:p>
          <w:p w:rsidR="00DD39AD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DD39AD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DD39AD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DD39AD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LC=6-7:45 am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MA=8-10 am</w:t>
            </w:r>
          </w:p>
          <w:p w:rsidR="00DD39AD" w:rsidRDefault="00DD39AD" w:rsidP="00DD39AD">
            <w:r w:rsidRPr="128B21F5">
              <w:rPr>
                <w:sz w:val="16"/>
                <w:szCs w:val="16"/>
              </w:rPr>
              <w:t>FAST=6-7:30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:rsidR="00DD39AD" w:rsidRDefault="00DD39AD" w:rsidP="00DD39AD">
            <w:pPr>
              <w:pStyle w:val="Dates"/>
              <w:jc w:val="left"/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LC=Long Course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MA=Masters</w:t>
            </w:r>
          </w:p>
          <w:p w:rsidR="00DD39AD" w:rsidRDefault="00DD39AD" w:rsidP="00DD39AD">
            <w:pPr>
              <w:rPr>
                <w:sz w:val="16"/>
                <w:szCs w:val="16"/>
              </w:rPr>
            </w:pPr>
            <w:r w:rsidRPr="128B21F5">
              <w:rPr>
                <w:sz w:val="16"/>
                <w:szCs w:val="16"/>
              </w:rPr>
              <w:t>FAST=Swim Team</w:t>
            </w:r>
          </w:p>
          <w:p w:rsidR="00DD39AD" w:rsidRDefault="00DD39AD" w:rsidP="00DD39AD">
            <w:pPr>
              <w:pStyle w:val="Dates"/>
              <w:jc w:val="left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Pr="128B21F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Pr="128B21F5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Pr="128B21F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Pr="128B21F5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DD39AD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DD39AD" w:rsidRDefault="00DD39AD" w:rsidP="00DD39A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DD39AD" w:rsidRDefault="00DD39AD" w:rsidP="00DD39A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DD39AD" w:rsidRDefault="00DD39AD" w:rsidP="00DD39AD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DD39AD" w:rsidRDefault="00DD39AD" w:rsidP="00DD39AD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DD39AD" w:rsidRDefault="00DD39AD" w:rsidP="00DD39AD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DD39AD" w:rsidRDefault="00DD39AD" w:rsidP="00DD39AD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:rsidR="00DD39AD" w:rsidRDefault="00DD39AD" w:rsidP="00DD39AD">
            <w:pPr>
              <w:rPr>
                <w:sz w:val="16"/>
                <w:szCs w:val="16"/>
              </w:rPr>
            </w:pPr>
          </w:p>
        </w:tc>
      </w:tr>
      <w:tr w:rsidR="00DD39AD" w:rsidTr="00F8354F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DD39AD" w:rsidRDefault="00DD39AD" w:rsidP="00DD39AD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DD39AD" w:rsidRDefault="00DD39AD" w:rsidP="00DD39AD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DD39AD" w:rsidRDefault="00DD39AD" w:rsidP="00DD39AD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DD39AD" w:rsidRDefault="00DD39AD" w:rsidP="00DD39AD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DD39AD" w:rsidRDefault="00DD39AD" w:rsidP="00DD39AD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DD39AD" w:rsidRDefault="00DD39AD" w:rsidP="00DD39AD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:rsidR="00DD39AD" w:rsidRDefault="00DD39AD" w:rsidP="00DD39AD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F8354F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:rsidR="00F8354F" w:rsidRDefault="00F8354F">
            <w:pPr>
              <w:pStyle w:val="Heading1"/>
              <w:spacing w:after="40"/>
              <w:outlineLvl w:val="0"/>
            </w:pPr>
          </w:p>
        </w:tc>
        <w:tc>
          <w:tcPr>
            <w:tcW w:w="3583" w:type="dxa"/>
          </w:tcPr>
          <w:p w:rsidR="00F8354F" w:rsidRDefault="00F8354F">
            <w:pPr>
              <w:spacing w:after="40"/>
            </w:pPr>
          </w:p>
        </w:tc>
        <w:tc>
          <w:tcPr>
            <w:tcW w:w="3584" w:type="dxa"/>
          </w:tcPr>
          <w:p w:rsidR="00F8354F" w:rsidRDefault="00F8354F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:rsidR="00F8354F" w:rsidRDefault="00F8354F">
            <w:pPr>
              <w:spacing w:after="40"/>
            </w:pPr>
          </w:p>
        </w:tc>
      </w:tr>
    </w:tbl>
    <w:p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FE3" w:rsidRDefault="00656FE3">
      <w:pPr>
        <w:spacing w:before="0" w:after="0"/>
      </w:pPr>
      <w:r>
        <w:separator/>
      </w:r>
    </w:p>
  </w:endnote>
  <w:endnote w:type="continuationSeparator" w:id="0">
    <w:p w:rsidR="00656FE3" w:rsidRDefault="00656F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FE3" w:rsidRDefault="00656FE3">
      <w:pPr>
        <w:spacing w:before="0" w:after="0"/>
      </w:pPr>
      <w:r>
        <w:separator/>
      </w:r>
    </w:p>
  </w:footnote>
  <w:footnote w:type="continuationSeparator" w:id="0">
    <w:p w:rsidR="00656FE3" w:rsidRDefault="00656FE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7/31/2026"/>
    <w:docVar w:name="MonthStart" w:val="7/1/2026"/>
  </w:docVars>
  <w:rsids>
    <w:rsidRoot w:val="00656FE3"/>
    <w:rsid w:val="000958A4"/>
    <w:rsid w:val="00262469"/>
    <w:rsid w:val="003B46B4"/>
    <w:rsid w:val="00532D2F"/>
    <w:rsid w:val="00656FE3"/>
    <w:rsid w:val="007F20A4"/>
    <w:rsid w:val="007F7A5D"/>
    <w:rsid w:val="00804FC2"/>
    <w:rsid w:val="00A03BF5"/>
    <w:rsid w:val="00B936C4"/>
    <w:rsid w:val="00BE55EB"/>
    <w:rsid w:val="00CA55EB"/>
    <w:rsid w:val="00DD39AD"/>
    <w:rsid w:val="00E6043F"/>
    <w:rsid w:val="00EA11E4"/>
    <w:rsid w:val="00EA45F5"/>
    <w:rsid w:val="00F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D163B"/>
  <w15:docId w15:val="{F98E10F4-3BFE-491D-BCF0-6899D136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imcoach\AppData\Roaming\Microsoft\Templates\Horizontal%20calendar%20(Sunday%20start)(6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EFF614234F4626A68445D55399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187DD-6495-4478-A716-94026AC3B7A8}"/>
      </w:docPartPr>
      <w:docPartBody>
        <w:p w:rsidR="00000000" w:rsidRDefault="008E43F1">
          <w:pPr>
            <w:pStyle w:val="9CEFF614234F4626A68445D5539934B8"/>
          </w:pPr>
          <w:r>
            <w:t>Sunday</w:t>
          </w:r>
        </w:p>
      </w:docPartBody>
    </w:docPart>
    <w:docPart>
      <w:docPartPr>
        <w:name w:val="A4AD3034943A445389166998D2AA5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D798B-D105-4331-BFF8-163DC82D3490}"/>
      </w:docPartPr>
      <w:docPartBody>
        <w:p w:rsidR="00000000" w:rsidRDefault="008E43F1">
          <w:pPr>
            <w:pStyle w:val="A4AD3034943A445389166998D2AA5480"/>
          </w:pPr>
          <w:r>
            <w:t>Monday</w:t>
          </w:r>
        </w:p>
      </w:docPartBody>
    </w:docPart>
    <w:docPart>
      <w:docPartPr>
        <w:name w:val="081BB40A00964CA0BD021E5FA6DD4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FF66B-BCCF-4992-B741-18D758DBD216}"/>
      </w:docPartPr>
      <w:docPartBody>
        <w:p w:rsidR="00000000" w:rsidRDefault="008E43F1">
          <w:pPr>
            <w:pStyle w:val="081BB40A00964CA0BD021E5FA6DD4D6E"/>
          </w:pPr>
          <w:r>
            <w:t>Tuesday</w:t>
          </w:r>
        </w:p>
      </w:docPartBody>
    </w:docPart>
    <w:docPart>
      <w:docPartPr>
        <w:name w:val="DB365238A4EE4D0DAB6B7924D27F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E7727-6A34-43E1-8CC8-FF11BB2708AF}"/>
      </w:docPartPr>
      <w:docPartBody>
        <w:p w:rsidR="00000000" w:rsidRDefault="008E43F1">
          <w:pPr>
            <w:pStyle w:val="DB365238A4EE4D0DAB6B7924D27F96AA"/>
          </w:pPr>
          <w:r>
            <w:t>Wednesday</w:t>
          </w:r>
        </w:p>
      </w:docPartBody>
    </w:docPart>
    <w:docPart>
      <w:docPartPr>
        <w:name w:val="D5CE0C9E54CE4580A32AA100D2FDB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1CA7D-1FAE-4CE8-A8FA-DF46B68EBE62}"/>
      </w:docPartPr>
      <w:docPartBody>
        <w:p w:rsidR="00000000" w:rsidRDefault="008E43F1">
          <w:pPr>
            <w:pStyle w:val="D5CE0C9E54CE4580A32AA100D2FDBB68"/>
          </w:pPr>
          <w:r>
            <w:t>Thursday</w:t>
          </w:r>
        </w:p>
      </w:docPartBody>
    </w:docPart>
    <w:docPart>
      <w:docPartPr>
        <w:name w:val="77A33852C0E04E0D88310D69025C3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2D189-3599-4391-9488-EC4611CAF413}"/>
      </w:docPartPr>
      <w:docPartBody>
        <w:p w:rsidR="00000000" w:rsidRDefault="008E43F1">
          <w:pPr>
            <w:pStyle w:val="77A33852C0E04E0D88310D69025C3A4B"/>
          </w:pPr>
          <w:r>
            <w:t>Friday</w:t>
          </w:r>
        </w:p>
      </w:docPartBody>
    </w:docPart>
    <w:docPart>
      <w:docPartPr>
        <w:name w:val="CC5CB1DA4B0C44059951FEED7214B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90B1-D004-4113-AF1F-49BA562482C8}"/>
      </w:docPartPr>
      <w:docPartBody>
        <w:p w:rsidR="00000000" w:rsidRDefault="008E43F1">
          <w:pPr>
            <w:pStyle w:val="CC5CB1DA4B0C44059951FEED7214B5E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F1"/>
    <w:rsid w:val="008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EFF614234F4626A68445D5539934B8">
    <w:name w:val="9CEFF614234F4626A68445D5539934B8"/>
  </w:style>
  <w:style w:type="paragraph" w:customStyle="1" w:styleId="A4AD3034943A445389166998D2AA5480">
    <w:name w:val="A4AD3034943A445389166998D2AA5480"/>
  </w:style>
  <w:style w:type="paragraph" w:customStyle="1" w:styleId="081BB40A00964CA0BD021E5FA6DD4D6E">
    <w:name w:val="081BB40A00964CA0BD021E5FA6DD4D6E"/>
  </w:style>
  <w:style w:type="paragraph" w:customStyle="1" w:styleId="DB365238A4EE4D0DAB6B7924D27F96AA">
    <w:name w:val="DB365238A4EE4D0DAB6B7924D27F96AA"/>
  </w:style>
  <w:style w:type="paragraph" w:customStyle="1" w:styleId="D5CE0C9E54CE4580A32AA100D2FDBB68">
    <w:name w:val="D5CE0C9E54CE4580A32AA100D2FDBB68"/>
  </w:style>
  <w:style w:type="paragraph" w:customStyle="1" w:styleId="77A33852C0E04E0D88310D69025C3A4B">
    <w:name w:val="77A33852C0E04E0D88310D69025C3A4B"/>
  </w:style>
  <w:style w:type="paragraph" w:customStyle="1" w:styleId="CC5CB1DA4B0C44059951FEED7214B5E0">
    <w:name w:val="CC5CB1DA4B0C44059951FEED7214B5E0"/>
  </w:style>
  <w:style w:type="paragraph" w:customStyle="1" w:styleId="FE19B9467E214F358609016BB22F066B">
    <w:name w:val="FE19B9467E214F358609016BB22F066B"/>
  </w:style>
  <w:style w:type="paragraph" w:customStyle="1" w:styleId="B5D797E390CD447580B20A9D90C76B38">
    <w:name w:val="B5D797E390CD447580B20A9D90C76B38"/>
  </w:style>
  <w:style w:type="paragraph" w:customStyle="1" w:styleId="2B86B30B204241D3BF1E7CFFB879CE48">
    <w:name w:val="2B86B30B204241D3BF1E7CFFB879CE48"/>
  </w:style>
  <w:style w:type="paragraph" w:customStyle="1" w:styleId="C8982162FD78490BA9F06E4E9E9F959B">
    <w:name w:val="C8982162FD78490BA9F06E4E9E9F959B"/>
  </w:style>
  <w:style w:type="paragraph" w:customStyle="1" w:styleId="0CED1C4338694D7D81569EB5D7A4316F">
    <w:name w:val="0CED1C4338694D7D81569EB5D7A4316F"/>
  </w:style>
  <w:style w:type="paragraph" w:customStyle="1" w:styleId="040D04CD69584BD69E6260AB49982462">
    <w:name w:val="040D04CD69584BD69E6260AB49982462"/>
  </w:style>
  <w:style w:type="paragraph" w:customStyle="1" w:styleId="EDF98D59A59549C49BB02FF542509B7A">
    <w:name w:val="EDF98D59A59549C49BB02FF542509B7A"/>
  </w:style>
  <w:style w:type="paragraph" w:customStyle="1" w:styleId="533182C938FA430EB3871B8715A09E29">
    <w:name w:val="533182C938FA430EB3871B8715A09E29"/>
    <w:rsid w:val="008E43F1"/>
  </w:style>
  <w:style w:type="paragraph" w:customStyle="1" w:styleId="3B2EE654082C49D48B3E1AFC416CBB78">
    <w:name w:val="3B2EE654082C49D48B3E1AFC416CBB78"/>
    <w:rsid w:val="008E43F1"/>
  </w:style>
  <w:style w:type="paragraph" w:customStyle="1" w:styleId="2BB92E9D7DB24EA996C69BB47177E9E5">
    <w:name w:val="2BB92E9D7DB24EA996C69BB47177E9E5"/>
    <w:rsid w:val="008E43F1"/>
  </w:style>
  <w:style w:type="paragraph" w:customStyle="1" w:styleId="F24CE7F9EBE1405EB3E432045C5F3CFB">
    <w:name w:val="F24CE7F9EBE1405EB3E432045C5F3CFB"/>
    <w:rsid w:val="008E43F1"/>
  </w:style>
  <w:style w:type="paragraph" w:customStyle="1" w:styleId="2F00AFFEFA4240E4BC9C21D31052185E">
    <w:name w:val="2F00AFFEFA4240E4BC9C21D31052185E"/>
    <w:rsid w:val="008E43F1"/>
  </w:style>
  <w:style w:type="paragraph" w:customStyle="1" w:styleId="7F730F961ABC412889F8E7A0A5D4F952">
    <w:name w:val="7F730F961ABC412889F8E7A0A5D4F952"/>
    <w:rsid w:val="008E43F1"/>
  </w:style>
  <w:style w:type="paragraph" w:customStyle="1" w:styleId="06C8F8657C6544BAA3AF1EB9701F13B5">
    <w:name w:val="06C8F8657C6544BAA3AF1EB9701F13B5"/>
    <w:rsid w:val="008E4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9EA9-CD75-42F2-8AFE-1A683240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start)(6)</Template>
  <TotalTime>17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Swim Coach</dc:creator>
  <cp:keywords/>
  <dc:description/>
  <cp:lastModifiedBy>Miranda Long</cp:lastModifiedBy>
  <cp:revision>1</cp:revision>
  <dcterms:created xsi:type="dcterms:W3CDTF">2026-06-25T13:01:00Z</dcterms:created>
  <dcterms:modified xsi:type="dcterms:W3CDTF">2026-06-25T13:19:00Z</dcterms:modified>
  <cp:category/>
</cp:coreProperties>
</file>