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:rsidR="00F8354F" w:rsidRPr="00C93474" w:rsidRDefault="00C93474">
            <w:pPr>
              <w:pStyle w:val="Month"/>
              <w:spacing w:after="40"/>
              <w:rPr>
                <w:sz w:val="48"/>
                <w:szCs w:val="48"/>
              </w:rPr>
            </w:pPr>
            <w:r w:rsidRPr="00C93474">
              <w:rPr>
                <w:sz w:val="48"/>
                <w:szCs w:val="48"/>
              </w:rPr>
              <w:t xml:space="preserve">Shallow   </w:t>
            </w:r>
            <w:r>
              <w:rPr>
                <w:sz w:val="48"/>
                <w:szCs w:val="48"/>
              </w:rPr>
              <w:t xml:space="preserve">                                           </w:t>
            </w:r>
            <w:r w:rsidRPr="00C93474">
              <w:rPr>
                <w:sz w:val="48"/>
                <w:szCs w:val="48"/>
              </w:rPr>
              <w:t xml:space="preserve">                   </w:t>
            </w:r>
            <w:r w:rsidR="00804FC2" w:rsidRPr="00C93474">
              <w:rPr>
                <w:sz w:val="48"/>
                <w:szCs w:val="48"/>
              </w:rPr>
              <w:fldChar w:fldCharType="begin"/>
            </w:r>
            <w:r w:rsidR="00804FC2" w:rsidRPr="00C93474">
              <w:rPr>
                <w:sz w:val="48"/>
                <w:szCs w:val="48"/>
              </w:rPr>
              <w:instrText xml:space="preserve"> DOCVARIABLE  MonthStart \@ MMMM \* MERGEFORMAT </w:instrText>
            </w:r>
            <w:r w:rsidR="00804FC2" w:rsidRPr="00C93474">
              <w:rPr>
                <w:sz w:val="48"/>
                <w:szCs w:val="48"/>
              </w:rPr>
              <w:fldChar w:fldCharType="separate"/>
            </w:r>
            <w:r w:rsidRPr="00C93474">
              <w:rPr>
                <w:sz w:val="48"/>
                <w:szCs w:val="48"/>
              </w:rPr>
              <w:t>July</w:t>
            </w:r>
            <w:r w:rsidR="00804FC2" w:rsidRPr="00C93474">
              <w:rPr>
                <w:sz w:val="48"/>
                <w:szCs w:val="48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F8354F" w:rsidRPr="00C93474" w:rsidRDefault="00804FC2">
            <w:pPr>
              <w:pStyle w:val="Year"/>
              <w:spacing w:after="40"/>
              <w:rPr>
                <w:sz w:val="48"/>
                <w:szCs w:val="48"/>
              </w:rPr>
            </w:pPr>
            <w:r w:rsidRPr="00C93474">
              <w:rPr>
                <w:sz w:val="48"/>
                <w:szCs w:val="48"/>
              </w:rPr>
              <w:fldChar w:fldCharType="begin"/>
            </w:r>
            <w:r w:rsidRPr="00C93474">
              <w:rPr>
                <w:sz w:val="48"/>
                <w:szCs w:val="48"/>
              </w:rPr>
              <w:instrText xml:space="preserve"> DOCVARIABLE  MonthStart \@  yyyy   \* MERGEFORMAT </w:instrText>
            </w:r>
            <w:r w:rsidRPr="00C93474">
              <w:rPr>
                <w:sz w:val="48"/>
                <w:szCs w:val="48"/>
              </w:rPr>
              <w:fldChar w:fldCharType="separate"/>
            </w:r>
            <w:r w:rsidR="00C93474" w:rsidRPr="00C93474">
              <w:rPr>
                <w:sz w:val="48"/>
                <w:szCs w:val="48"/>
              </w:rPr>
              <w:t>2026</w:t>
            </w:r>
            <w:r w:rsidRPr="00C93474">
              <w:rPr>
                <w:sz w:val="48"/>
                <w:szCs w:val="48"/>
              </w:rPr>
              <w:fldChar w:fldCharType="end"/>
            </w:r>
          </w:p>
        </w:tc>
      </w:tr>
      <w:tr w:rsidR="00F8354F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GoBack" w:displacedByCustomXml="next"/>
        <w:sdt>
          <w:sdtPr>
            <w:id w:val="-1778867687"/>
            <w:placeholder>
              <w:docPart w:val="9361CBE7095F4EC2AE9B79CD9269B7B2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B268A">
            <w:pPr>
              <w:pStyle w:val="Days"/>
            </w:pPr>
            <w:sdt>
              <w:sdtPr>
                <w:id w:val="-1020851123"/>
                <w:placeholder>
                  <w:docPart w:val="A6D13A99B86E4488B8EE53B149686BB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B268A">
            <w:pPr>
              <w:pStyle w:val="Days"/>
            </w:pPr>
            <w:sdt>
              <w:sdtPr>
                <w:id w:val="1121034790"/>
                <w:placeholder>
                  <w:docPart w:val="BEB50D71F4F944FAB626BFBED68FBBBA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B268A">
            <w:pPr>
              <w:pStyle w:val="Days"/>
            </w:pPr>
            <w:sdt>
              <w:sdtPr>
                <w:id w:val="-328132386"/>
                <w:placeholder>
                  <w:docPart w:val="8C7B05BC64BB4D74A3D4C17270294FF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B268A">
            <w:pPr>
              <w:pStyle w:val="Days"/>
            </w:pPr>
            <w:sdt>
              <w:sdtPr>
                <w:id w:val="1241452743"/>
                <w:placeholder>
                  <w:docPart w:val="7A2B4644B97C41258D6581267EFC3AAB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6B268A">
            <w:pPr>
              <w:pStyle w:val="Days"/>
            </w:pPr>
            <w:sdt>
              <w:sdtPr>
                <w:id w:val="-65336403"/>
                <w:placeholder>
                  <w:docPart w:val="35B64EC869734244A71B7A04AC278DF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F8354F" w:rsidRDefault="006B268A">
            <w:pPr>
              <w:pStyle w:val="Days"/>
            </w:pPr>
            <w:sdt>
              <w:sdtPr>
                <w:id w:val="825547652"/>
                <w:placeholder>
                  <w:docPart w:val="712AA7D2914144BBA62A4CC3F6C2C6C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bookmarkEnd w:id="0"/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9347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9347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F20A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F20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9347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C9347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C9347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C9347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93474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9347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9347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4</w:t>
            </w:r>
            <w:r>
              <w:fldChar w:fldCharType="end"/>
            </w:r>
          </w:p>
        </w:tc>
      </w:tr>
      <w:tr w:rsidR="00F8354F" w:rsidTr="00C93474">
        <w:trPr>
          <w:trHeight w:hRule="exact" w:val="101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LC=4-7:30 PM</w:t>
            </w:r>
          </w:p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C93474">
            <w:r>
              <w:t>CLOSED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C93474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C93474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C93474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C93474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C93474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C9347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C93474">
              <w:rPr>
                <w:noProof/>
              </w:rPr>
              <w:t>11</w:t>
            </w:r>
            <w:r>
              <w:fldChar w:fldCharType="end"/>
            </w:r>
          </w:p>
        </w:tc>
      </w:tr>
      <w:tr w:rsidR="00F8354F" w:rsidTr="00C93474">
        <w:trPr>
          <w:trHeight w:hRule="exact" w:val="126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93474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LC=6- 8am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TS=12-1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LC=4-6pm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F8354F" w:rsidP="00C9347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93474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93474">
            <w:r>
              <w:t>CLOSED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C93474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C93474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C93474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C93474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C93474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C93474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C93474">
              <w:rPr>
                <w:noProof/>
              </w:rPr>
              <w:t>18</w:t>
            </w:r>
            <w:r>
              <w:fldChar w:fldCharType="end"/>
            </w:r>
          </w:p>
        </w:tc>
      </w:tr>
      <w:tr w:rsidR="00F8354F" w:rsidTr="00C93474">
        <w:trPr>
          <w:trHeight w:hRule="exact" w:val="132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C93474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LC=4-6pm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C93474">
            <w:r>
              <w:t>CLOSE AT 11 AM</w:t>
            </w:r>
          </w:p>
          <w:p w:rsidR="00C93474" w:rsidRDefault="00C93474">
            <w:r>
              <w:t>SWIM MEET</w:t>
            </w:r>
            <w:r>
              <w:br/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C93474">
            <w:r>
              <w:t>CLOSED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C93474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C93474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C93474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C93474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C93474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C93474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C93474">
              <w:rPr>
                <w:noProof/>
              </w:rPr>
              <w:t>25</w:t>
            </w:r>
            <w:r>
              <w:fldChar w:fldCharType="end"/>
            </w:r>
          </w:p>
        </w:tc>
      </w:tr>
      <w:tr w:rsidR="00F8354F" w:rsidTr="00C93474">
        <w:trPr>
          <w:trHeight w:hRule="exact" w:val="128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93474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LC=6- 8am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TS=12-1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LC=4-6pm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F8354F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LC=4-7:30 PM</w:t>
            </w:r>
          </w:p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C93474">
            <w:r>
              <w:t>LC=8-11:30 am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C93474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C93474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934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C9347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9347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9347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934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9347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9347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9347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934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9347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9347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9347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934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9347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9347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9347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934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9347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93474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C93474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9347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9347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934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93474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C93474">
              <w:fldChar w:fldCharType="separate"/>
            </w:r>
            <w:r w:rsidR="00C93474">
              <w:rPr>
                <w:noProof/>
              </w:rPr>
              <w:instrText>31</w:instrText>
            </w:r>
            <w:r>
              <w:fldChar w:fldCharType="end"/>
            </w:r>
            <w:r w:rsidR="00C93474">
              <w:fldChar w:fldCharType="separate"/>
            </w:r>
            <w:r w:rsidR="00C93474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C93474" w:rsidP="00C93474">
            <w:pPr>
              <w:pStyle w:val="Dates"/>
              <w:jc w:val="left"/>
            </w:pPr>
            <w:r>
              <w:t>TS=Toddler Swim</w:t>
            </w:r>
            <w:r w:rsidR="00804FC2">
              <w:fldChar w:fldCharType="begin"/>
            </w:r>
            <w:r w:rsidR="00804FC2">
              <w:instrText xml:space="preserve">IF </w:instrText>
            </w:r>
            <w:r w:rsidR="00804FC2">
              <w:fldChar w:fldCharType="begin"/>
            </w:r>
            <w:r w:rsidR="00804FC2">
              <w:instrText xml:space="preserve"> =F10</w:instrText>
            </w:r>
            <w:r w:rsidR="00804FC2">
              <w:fldChar w:fldCharType="separate"/>
            </w:r>
            <w:r>
              <w:rPr>
                <w:noProof/>
              </w:rPr>
              <w:instrText>31</w:instrText>
            </w:r>
            <w:r w:rsidR="00804FC2">
              <w:fldChar w:fldCharType="end"/>
            </w:r>
            <w:r w:rsidR="00804FC2">
              <w:instrText xml:space="preserve"> = 0,"" </w:instrText>
            </w:r>
            <w:r w:rsidR="00804FC2">
              <w:fldChar w:fldCharType="begin"/>
            </w:r>
            <w:r w:rsidR="00804FC2">
              <w:instrText xml:space="preserve"> IF </w:instrText>
            </w:r>
            <w:r w:rsidR="00804FC2">
              <w:fldChar w:fldCharType="begin"/>
            </w:r>
            <w:r w:rsidR="00804FC2">
              <w:instrText xml:space="preserve"> =F10 </w:instrText>
            </w:r>
            <w:r w:rsidR="00804FC2">
              <w:fldChar w:fldCharType="separate"/>
            </w:r>
            <w:r>
              <w:rPr>
                <w:noProof/>
              </w:rPr>
              <w:instrText>31</w:instrText>
            </w:r>
            <w:r w:rsidR="00804FC2">
              <w:fldChar w:fldCharType="end"/>
            </w:r>
            <w:r w:rsidR="00804FC2">
              <w:instrText xml:space="preserve">  &lt; </w:instrText>
            </w:r>
            <w:r w:rsidR="00804FC2">
              <w:fldChar w:fldCharType="begin"/>
            </w:r>
            <w:r w:rsidR="00804FC2">
              <w:instrText xml:space="preserve"> DocVariable MonthEnd \@ d </w:instrText>
            </w:r>
            <w:r w:rsidR="00804FC2">
              <w:fldChar w:fldCharType="separate"/>
            </w:r>
            <w:r>
              <w:instrText>31</w:instrText>
            </w:r>
            <w:r w:rsidR="00804FC2">
              <w:fldChar w:fldCharType="end"/>
            </w:r>
            <w:r w:rsidR="00804FC2">
              <w:instrText xml:space="preserve">  </w:instrText>
            </w:r>
            <w:r w:rsidR="00804FC2">
              <w:fldChar w:fldCharType="begin"/>
            </w:r>
            <w:r w:rsidR="00804FC2">
              <w:instrText xml:space="preserve"> =F10+1 </w:instrText>
            </w:r>
            <w:r w:rsidR="00804FC2">
              <w:fldChar w:fldCharType="separate"/>
            </w:r>
            <w:r w:rsidR="00804FC2">
              <w:rPr>
                <w:noProof/>
              </w:rPr>
              <w:instrText>30</w:instrText>
            </w:r>
            <w:r w:rsidR="00804FC2">
              <w:fldChar w:fldCharType="end"/>
            </w:r>
            <w:r w:rsidR="00804FC2">
              <w:instrText xml:space="preserve"> "" </w:instrText>
            </w:r>
            <w:r w:rsidR="00804FC2">
              <w:fldChar w:fldCharType="end"/>
            </w:r>
            <w:r w:rsidR="00804FC2">
              <w:fldChar w:fldCharType="end"/>
            </w:r>
          </w:p>
        </w:tc>
      </w:tr>
      <w:tr w:rsidR="00C93474" w:rsidTr="00C93474">
        <w:trPr>
          <w:trHeight w:hRule="exact" w:val="177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>
            <w:r w:rsidRPr="128B21F5">
              <w:rPr>
                <w:sz w:val="16"/>
                <w:szCs w:val="16"/>
              </w:rPr>
              <w:t>LC=4-6pm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LC=6-8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WA=8-9 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SL=10-12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>
            <w:r w:rsidRPr="128B21F5">
              <w:rPr>
                <w:sz w:val="16"/>
                <w:szCs w:val="16"/>
              </w:rPr>
              <w:t>WA=5:45 pm-6:45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 xml:space="preserve">LC=6- 8am 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WA=8-10am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FOS=1-3 pm</w:t>
            </w:r>
          </w:p>
          <w:p w:rsidR="00C93474" w:rsidRDefault="00C93474" w:rsidP="00C9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LC=4-7:30 PM</w:t>
            </w:r>
          </w:p>
          <w:p w:rsidR="00C93474" w:rsidRDefault="00C93474" w:rsidP="00C9347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C93474" w:rsidRDefault="00C93474" w:rsidP="00C93474">
            <w:pPr>
              <w:pStyle w:val="Dates"/>
              <w:jc w:val="left"/>
            </w:pPr>
            <w:r>
              <w:t>LC=Long Course</w:t>
            </w:r>
          </w:p>
          <w:p w:rsidR="00C93474" w:rsidRDefault="00C93474" w:rsidP="00C93474">
            <w:pPr>
              <w:pStyle w:val="Dates"/>
              <w:jc w:val="left"/>
            </w:pPr>
            <w:r>
              <w:t>WA=WATER Aerobics</w:t>
            </w:r>
          </w:p>
          <w:p w:rsidR="00C93474" w:rsidRDefault="00C93474" w:rsidP="00C93474">
            <w:pPr>
              <w:pStyle w:val="Dates"/>
              <w:jc w:val="left"/>
            </w:pPr>
            <w:r>
              <w:t>FOS=Family Swim</w:t>
            </w:r>
          </w:p>
          <w:p w:rsidR="00C93474" w:rsidRDefault="00C93474" w:rsidP="00C93474">
            <w:pPr>
              <w:pStyle w:val="Dates"/>
              <w:jc w:val="left"/>
            </w:pPr>
            <w:r>
              <w:t>SL=Swim Lessons</w:t>
            </w:r>
          </w:p>
        </w:tc>
      </w:tr>
    </w:tbl>
    <w:p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74" w:rsidRDefault="00C93474">
      <w:pPr>
        <w:spacing w:before="0" w:after="0"/>
      </w:pPr>
      <w:r>
        <w:separator/>
      </w:r>
    </w:p>
  </w:endnote>
  <w:endnote w:type="continuationSeparator" w:id="0">
    <w:p w:rsidR="00C93474" w:rsidRDefault="00C934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74" w:rsidRDefault="00C93474">
      <w:pPr>
        <w:spacing w:before="0" w:after="0"/>
      </w:pPr>
      <w:r>
        <w:separator/>
      </w:r>
    </w:p>
  </w:footnote>
  <w:footnote w:type="continuationSeparator" w:id="0">
    <w:p w:rsidR="00C93474" w:rsidRDefault="00C9347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7/31/2026"/>
    <w:docVar w:name="MonthStart" w:val="7/1/2026"/>
  </w:docVars>
  <w:rsids>
    <w:rsidRoot w:val="00C93474"/>
    <w:rsid w:val="000958A4"/>
    <w:rsid w:val="00262469"/>
    <w:rsid w:val="003B46B4"/>
    <w:rsid w:val="00532D2F"/>
    <w:rsid w:val="005541A5"/>
    <w:rsid w:val="006B268A"/>
    <w:rsid w:val="007F20A4"/>
    <w:rsid w:val="007F7A5D"/>
    <w:rsid w:val="00804FC2"/>
    <w:rsid w:val="00A03BF5"/>
    <w:rsid w:val="00B936C4"/>
    <w:rsid w:val="00BE55EB"/>
    <w:rsid w:val="00C93474"/>
    <w:rsid w:val="00CA55EB"/>
    <w:rsid w:val="00E6043F"/>
    <w:rsid w:val="00EA11E4"/>
    <w:rsid w:val="00EA45F5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D163B"/>
  <w15:docId w15:val="{0716F77C-9412-47B7-9E0F-B93EDE24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mcoach\AppData\Roaming\Microsoft\Templates\Horizontal%20calendar%20(Sunday%20start)(6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61CBE7095F4EC2AE9B79CD9269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D2C4-EDBC-4E12-821B-8A95228E8AF1}"/>
      </w:docPartPr>
      <w:docPartBody>
        <w:p w:rsidR="00000000" w:rsidRDefault="00304BEB">
          <w:pPr>
            <w:pStyle w:val="9361CBE7095F4EC2AE9B79CD9269B7B2"/>
          </w:pPr>
          <w:r>
            <w:t>Sunday</w:t>
          </w:r>
        </w:p>
      </w:docPartBody>
    </w:docPart>
    <w:docPart>
      <w:docPartPr>
        <w:name w:val="A6D13A99B86E4488B8EE53B149686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D244-8F37-413E-BBDF-42FF2524C1CC}"/>
      </w:docPartPr>
      <w:docPartBody>
        <w:p w:rsidR="00000000" w:rsidRDefault="00304BEB">
          <w:pPr>
            <w:pStyle w:val="A6D13A99B86E4488B8EE53B149686BB6"/>
          </w:pPr>
          <w:r>
            <w:t>Monday</w:t>
          </w:r>
        </w:p>
      </w:docPartBody>
    </w:docPart>
    <w:docPart>
      <w:docPartPr>
        <w:name w:val="BEB50D71F4F944FAB626BFBED68FB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F8623-AC25-4BA9-B91B-648BED09026D}"/>
      </w:docPartPr>
      <w:docPartBody>
        <w:p w:rsidR="00000000" w:rsidRDefault="00304BEB">
          <w:pPr>
            <w:pStyle w:val="BEB50D71F4F944FAB626BFBED68FBBBA"/>
          </w:pPr>
          <w:r>
            <w:t>Tuesday</w:t>
          </w:r>
        </w:p>
      </w:docPartBody>
    </w:docPart>
    <w:docPart>
      <w:docPartPr>
        <w:name w:val="8C7B05BC64BB4D74A3D4C17270294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6C748-8E55-4BBF-AB0A-849F683A6D83}"/>
      </w:docPartPr>
      <w:docPartBody>
        <w:p w:rsidR="00000000" w:rsidRDefault="00304BEB">
          <w:pPr>
            <w:pStyle w:val="8C7B05BC64BB4D74A3D4C17270294FF8"/>
          </w:pPr>
          <w:r>
            <w:t>Wednesday</w:t>
          </w:r>
        </w:p>
      </w:docPartBody>
    </w:docPart>
    <w:docPart>
      <w:docPartPr>
        <w:name w:val="7A2B4644B97C41258D6581267EFC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418D-1774-4D76-AACC-99F1E529A095}"/>
      </w:docPartPr>
      <w:docPartBody>
        <w:p w:rsidR="00000000" w:rsidRDefault="00304BEB">
          <w:pPr>
            <w:pStyle w:val="7A2B4644B97C41258D6581267EFC3AAB"/>
          </w:pPr>
          <w:r>
            <w:t>Thursday</w:t>
          </w:r>
        </w:p>
      </w:docPartBody>
    </w:docPart>
    <w:docPart>
      <w:docPartPr>
        <w:name w:val="35B64EC869734244A71B7A04AC27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62446-3F49-48A2-AA36-0048E7A69AE2}"/>
      </w:docPartPr>
      <w:docPartBody>
        <w:p w:rsidR="00000000" w:rsidRDefault="00304BEB">
          <w:pPr>
            <w:pStyle w:val="35B64EC869734244A71B7A04AC278DF7"/>
          </w:pPr>
          <w:r>
            <w:t>Friday</w:t>
          </w:r>
        </w:p>
      </w:docPartBody>
    </w:docPart>
    <w:docPart>
      <w:docPartPr>
        <w:name w:val="712AA7D2914144BBA62A4CC3F6C2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885A-0018-40F8-8A6A-757EB5006787}"/>
      </w:docPartPr>
      <w:docPartBody>
        <w:p w:rsidR="00000000" w:rsidRDefault="00304BEB">
          <w:pPr>
            <w:pStyle w:val="712AA7D2914144BBA62A4CC3F6C2C6C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61CBE7095F4EC2AE9B79CD9269B7B2">
    <w:name w:val="9361CBE7095F4EC2AE9B79CD9269B7B2"/>
  </w:style>
  <w:style w:type="paragraph" w:customStyle="1" w:styleId="A6D13A99B86E4488B8EE53B149686BB6">
    <w:name w:val="A6D13A99B86E4488B8EE53B149686BB6"/>
  </w:style>
  <w:style w:type="paragraph" w:customStyle="1" w:styleId="BEB50D71F4F944FAB626BFBED68FBBBA">
    <w:name w:val="BEB50D71F4F944FAB626BFBED68FBBBA"/>
  </w:style>
  <w:style w:type="paragraph" w:customStyle="1" w:styleId="8C7B05BC64BB4D74A3D4C17270294FF8">
    <w:name w:val="8C7B05BC64BB4D74A3D4C17270294FF8"/>
  </w:style>
  <w:style w:type="paragraph" w:customStyle="1" w:styleId="7A2B4644B97C41258D6581267EFC3AAB">
    <w:name w:val="7A2B4644B97C41258D6581267EFC3AAB"/>
  </w:style>
  <w:style w:type="paragraph" w:customStyle="1" w:styleId="35B64EC869734244A71B7A04AC278DF7">
    <w:name w:val="35B64EC869734244A71B7A04AC278DF7"/>
  </w:style>
  <w:style w:type="paragraph" w:customStyle="1" w:styleId="712AA7D2914144BBA62A4CC3F6C2C6C7">
    <w:name w:val="712AA7D2914144BBA62A4CC3F6C2C6C7"/>
  </w:style>
  <w:style w:type="paragraph" w:customStyle="1" w:styleId="BAF01E67BFA6408EBE448B2ADDD9FBB8">
    <w:name w:val="BAF01E67BFA6408EBE448B2ADDD9FBB8"/>
  </w:style>
  <w:style w:type="paragraph" w:customStyle="1" w:styleId="B6028914846A48DBB655F8755E5C23EC">
    <w:name w:val="B6028914846A48DBB655F8755E5C23EC"/>
  </w:style>
  <w:style w:type="paragraph" w:customStyle="1" w:styleId="7F318B6ADAFD44C2A2F684EB14E4F6D5">
    <w:name w:val="7F318B6ADAFD44C2A2F684EB14E4F6D5"/>
  </w:style>
  <w:style w:type="paragraph" w:customStyle="1" w:styleId="B48CE4BCD632493BBEF9C718BD8AFE94">
    <w:name w:val="B48CE4BCD632493BBEF9C718BD8AFE94"/>
  </w:style>
  <w:style w:type="paragraph" w:customStyle="1" w:styleId="1AB6EC0427144BAFB6C9B2E6FF6FB1DF">
    <w:name w:val="1AB6EC0427144BAFB6C9B2E6FF6FB1DF"/>
  </w:style>
  <w:style w:type="paragraph" w:customStyle="1" w:styleId="5776FC0E1FC04006A94E2A4ED08CD71D">
    <w:name w:val="5776FC0E1FC04006A94E2A4ED08CD71D"/>
  </w:style>
  <w:style w:type="paragraph" w:customStyle="1" w:styleId="F799DAFA5DA64161AB813825EBAEE2DA">
    <w:name w:val="F799DAFA5DA64161AB813825EBAEE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9A56-DFF1-438A-82DB-8F5EF237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start)(6)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 Coach</dc:creator>
  <cp:keywords/>
  <dc:description/>
  <cp:lastModifiedBy>Miranda Long</cp:lastModifiedBy>
  <cp:revision>2</cp:revision>
  <dcterms:created xsi:type="dcterms:W3CDTF">2026-06-25T13:39:00Z</dcterms:created>
  <dcterms:modified xsi:type="dcterms:W3CDTF">2026-06-25T13:39:00Z</dcterms:modified>
  <cp:category/>
</cp:coreProperties>
</file>